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172"/>
        <w:tblW w:w="10530" w:type="dxa"/>
        <w:tblLook w:val="04A0" w:firstRow="1" w:lastRow="0" w:firstColumn="1" w:lastColumn="0" w:noHBand="0" w:noVBand="1"/>
      </w:tblPr>
      <w:tblGrid>
        <w:gridCol w:w="10530"/>
      </w:tblGrid>
      <w:tr w:rsidR="00A41515" w:rsidRPr="00AD1439" w14:paraId="566C0BCF" w14:textId="77777777" w:rsidTr="006339C3"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</w:tcPr>
          <w:p w14:paraId="44B8BF52" w14:textId="77777777" w:rsidR="00A41515" w:rsidRPr="00AD1439" w:rsidRDefault="00A41515" w:rsidP="00AD1439">
            <w:pPr>
              <w:rPr>
                <w:rFonts w:ascii="Calibri" w:hAnsi="Calibri" w:cs="Calibri"/>
              </w:rPr>
            </w:pPr>
          </w:p>
          <w:p w14:paraId="7E90886C" w14:textId="4386C345" w:rsidR="00A41515" w:rsidRPr="00AD1439" w:rsidRDefault="00A41515" w:rsidP="00AD1439">
            <w:pPr>
              <w:rPr>
                <w:rFonts w:ascii="Calibri" w:hAnsi="Calibri" w:cs="Calibri"/>
                <w:sz w:val="36"/>
                <w:szCs w:val="36"/>
              </w:rPr>
            </w:pPr>
            <w:r w:rsidRPr="00AD1439">
              <w:rPr>
                <w:rFonts w:ascii="Calibri" w:hAnsi="Calibri" w:cs="Calibri"/>
                <w:b/>
                <w:bCs/>
                <w:sz w:val="36"/>
                <w:szCs w:val="36"/>
              </w:rPr>
              <w:t>Faculty Standard F</w:t>
            </w:r>
            <w:r w:rsidR="002A4EE8">
              <w:rPr>
                <w:rFonts w:ascii="Calibri" w:hAnsi="Calibri" w:cs="Calibri"/>
                <w:b/>
                <w:bCs/>
                <w:sz w:val="36"/>
                <w:szCs w:val="36"/>
              </w:rPr>
              <w:t>3</w:t>
            </w:r>
            <w:r w:rsidRPr="00AD1439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– Template </w:t>
            </w: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f</w:t>
            </w:r>
            <w:r w:rsidRPr="00AD1439">
              <w:rPr>
                <w:rFonts w:ascii="Calibri" w:hAnsi="Calibri" w:cs="Calibri"/>
                <w:b/>
                <w:bCs/>
                <w:sz w:val="36"/>
                <w:szCs w:val="36"/>
              </w:rPr>
              <w:t>or Faculty Liaisons</w:t>
            </w:r>
            <w:r w:rsidR="006006FF">
              <w:rPr>
                <w:rFonts w:ascii="Calibri" w:hAnsi="Calibri" w:cs="Calibri"/>
                <w:b/>
                <w:bCs/>
                <w:sz w:val="36"/>
                <w:szCs w:val="36"/>
              </w:rPr>
              <w:br/>
            </w:r>
            <w:r w:rsidR="002A4EE8">
              <w:rPr>
                <w:rFonts w:ascii="Calibri" w:hAnsi="Calibri" w:cs="Calibri"/>
                <w:b/>
                <w:bCs/>
                <w:sz w:val="28"/>
                <w:szCs w:val="28"/>
              </w:rPr>
              <w:t>“</w:t>
            </w:r>
            <w:r w:rsidR="002A4EE8" w:rsidRPr="002A4EE8">
              <w:rPr>
                <w:rFonts w:ascii="Calibri" w:hAnsi="Calibri" w:cs="Calibri"/>
                <w:b/>
                <w:bCs/>
                <w:sz w:val="28"/>
                <w:szCs w:val="28"/>
              </w:rPr>
              <w:t>Concurrent enrollment instructors participate in college/university provided annual discipline</w:t>
            </w:r>
            <w:r w:rsidR="002A4EE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2A4EE8" w:rsidRPr="002A4EE8">
              <w:rPr>
                <w:rFonts w:ascii="Calibri" w:hAnsi="Calibri" w:cs="Calibri"/>
                <w:b/>
                <w:bCs/>
                <w:sz w:val="28"/>
                <w:szCs w:val="28"/>
              </w:rPr>
              <w:t>specific professional development and ongoing collegial interaction to further enhance instructors’ pedagogy and breadth of knowledge in the discipline.</w:t>
            </w:r>
            <w:r w:rsidR="006006FF" w:rsidRPr="006006FF">
              <w:rPr>
                <w:rFonts w:ascii="Calibri" w:hAnsi="Calibri" w:cs="Calibri"/>
                <w:b/>
                <w:bCs/>
                <w:sz w:val="28"/>
                <w:szCs w:val="28"/>
              </w:rPr>
              <w:t>”</w:t>
            </w:r>
          </w:p>
          <w:p w14:paraId="09CE9D0F" w14:textId="77777777" w:rsidR="00A41515" w:rsidRPr="00AD1439" w:rsidRDefault="00A41515" w:rsidP="00AD1439">
            <w:pPr>
              <w:rPr>
                <w:rFonts w:ascii="Calibri" w:hAnsi="Calibri" w:cs="Calibri"/>
              </w:rPr>
            </w:pPr>
          </w:p>
        </w:tc>
      </w:tr>
      <w:tr w:rsidR="00A41515" w:rsidRPr="00AD1439" w14:paraId="5EA3BA37" w14:textId="77777777" w:rsidTr="00B97CE2"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</w:tcPr>
          <w:p w14:paraId="52BE03C7" w14:textId="77777777" w:rsidR="00A41515" w:rsidRPr="00AD1439" w:rsidRDefault="00A41515" w:rsidP="00AD143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commentRangeStart w:id="0"/>
            <w:r w:rsidRPr="00AD1439">
              <w:rPr>
                <w:rFonts w:ascii="Calibri" w:hAnsi="Calibri" w:cs="Calibri"/>
                <w:b/>
                <w:bCs/>
                <w:sz w:val="28"/>
                <w:szCs w:val="28"/>
              </w:rPr>
              <w:t>SUBJ CRS #: CRS TITLE</w:t>
            </w:r>
            <w:commentRangeEnd w:id="0"/>
            <w:r w:rsidR="00317ADD" w:rsidRPr="00AD1439">
              <w:rPr>
                <w:rStyle w:val="CommentReference"/>
                <w:rFonts w:ascii="Calibri" w:hAnsi="Calibri" w:cs="Calibri"/>
                <w:b/>
                <w:bCs/>
                <w:sz w:val="28"/>
                <w:szCs w:val="28"/>
              </w:rPr>
              <w:commentReference w:id="0"/>
            </w:r>
          </w:p>
        </w:tc>
      </w:tr>
      <w:tr w:rsidR="00A41515" w:rsidRPr="00AD1439" w14:paraId="59D7799D" w14:textId="77777777" w:rsidTr="009C0213"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</w:tcPr>
          <w:p w14:paraId="091BA395" w14:textId="77777777" w:rsidR="00A41515" w:rsidRPr="00AD1439" w:rsidRDefault="00A41515" w:rsidP="00AD1439">
            <w:pPr>
              <w:rPr>
                <w:rFonts w:ascii="Calibri" w:hAnsi="Calibri" w:cs="Calibri"/>
              </w:rPr>
            </w:pPr>
          </w:p>
          <w:p w14:paraId="14EEC3A7" w14:textId="4EE2D600" w:rsidR="00791AE7" w:rsidRPr="00791AE7" w:rsidRDefault="006006FF" w:rsidP="00791AE7">
            <w:pPr>
              <w:rPr>
                <w:rFonts w:ascii="Calibri" w:hAnsi="Calibri" w:cs="Calibri"/>
                <w:color w:val="EE0000"/>
              </w:rPr>
            </w:pPr>
            <w:r w:rsidRPr="00791AE7">
              <w:rPr>
                <w:rFonts w:ascii="Calibri" w:hAnsi="Calibri" w:cs="Calibri"/>
                <w:color w:val="EE0000"/>
              </w:rPr>
              <w:t>Required Evidence:</w:t>
            </w:r>
          </w:p>
          <w:p w14:paraId="6E9D8376" w14:textId="26D49498" w:rsidR="00791AE7" w:rsidRPr="00791AE7" w:rsidRDefault="00791AE7" w:rsidP="006006F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EE0000"/>
                <w:highlight w:val="yellow"/>
              </w:rPr>
            </w:pPr>
            <w:r w:rsidRPr="00791AE7">
              <w:rPr>
                <w:rFonts w:ascii="Calibri" w:hAnsi="Calibri" w:cs="Calibri"/>
                <w:color w:val="EE0000"/>
                <w:highlight w:val="yellow"/>
              </w:rPr>
              <w:t>Provide all seminar descriptions, materials, event minutes, conference reports, or individualized meeting summaries utilized from each discipline’s annual professional development activity.</w:t>
            </w:r>
          </w:p>
          <w:p w14:paraId="1624DAE6" w14:textId="54D3390D" w:rsidR="00791AE7" w:rsidRPr="00791AE7" w:rsidRDefault="00791AE7" w:rsidP="00791AE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EE0000"/>
              </w:rPr>
            </w:pPr>
            <w:r w:rsidRPr="00791AE7">
              <w:rPr>
                <w:rFonts w:ascii="Calibri" w:hAnsi="Calibri" w:cs="Calibri"/>
                <w:color w:val="EE0000"/>
              </w:rPr>
              <w:t xml:space="preserve">For each discipline </w:t>
            </w:r>
            <w:r w:rsidRPr="00791AE7">
              <w:rPr>
                <w:rFonts w:ascii="Calibri" w:hAnsi="Calibri" w:cs="Calibri"/>
                <w:color w:val="EE0000"/>
                <w:highlight w:val="yellow"/>
              </w:rPr>
              <w:t>a description written by the faculty liaison of how the example of the concurrent enrollment program’s annual professional development further enhances course content and delivery knowledge and/or addresses research and development in the field. This description should include the format, delivery method, frequency, and an explanation of how annual professional development is distinct from new instructor training.</w:t>
            </w:r>
          </w:p>
          <w:p w14:paraId="3449DC64" w14:textId="0B96ED57" w:rsidR="00791AE7" w:rsidRDefault="00791AE7" w:rsidP="006006F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EE0000"/>
              </w:rPr>
            </w:pPr>
            <w:r w:rsidRPr="00791AE7">
              <w:rPr>
                <w:rFonts w:ascii="Calibri" w:hAnsi="Calibri" w:cs="Calibri"/>
                <w:color w:val="EE0000"/>
              </w:rPr>
              <w:t>Procedures and/or policy describing how the concurrent enrollment program ensures and tracks professional development participation and follows up with those who do not attend. A tracking report documenting when each concurrent enrollment instructor most recently participated in annual professional development.</w:t>
            </w:r>
          </w:p>
          <w:p w14:paraId="20641F3B" w14:textId="77777777" w:rsidR="006006FF" w:rsidRDefault="006006FF" w:rsidP="00C418CF">
            <w:pPr>
              <w:rPr>
                <w:rFonts w:ascii="Calibri" w:hAnsi="Calibri" w:cs="Calibri"/>
              </w:rPr>
            </w:pPr>
          </w:p>
          <w:p w14:paraId="58052E8B" w14:textId="0AD5D47E" w:rsidR="006006FF" w:rsidRPr="006006FF" w:rsidRDefault="006006FF" w:rsidP="00401065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A41515" w:rsidRPr="00AD1439" w14:paraId="66F5C89F" w14:textId="77777777" w:rsidTr="00FC4D7E">
        <w:trPr>
          <w:trHeight w:val="1169"/>
        </w:trPr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4E083" w14:textId="6F7024F6" w:rsidR="00A41515" w:rsidRPr="00AD1439" w:rsidRDefault="00A41515" w:rsidP="00E90C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Below, provide a</w:t>
            </w:r>
            <w:r w:rsidRPr="00AD1439">
              <w:rPr>
                <w:rFonts w:ascii="Calibri" w:hAnsi="Calibri" w:cs="Calibri"/>
                <w:b/>
                <w:bCs/>
              </w:rPr>
              <w:t xml:space="preserve"> description of </w:t>
            </w:r>
            <w:r w:rsidR="00791AE7">
              <w:rPr>
                <w:rFonts w:ascii="Calibri" w:hAnsi="Calibri" w:cs="Calibri"/>
                <w:b/>
                <w:bCs/>
              </w:rPr>
              <w:t>your annual discipline-specific professional development</w:t>
            </w:r>
            <w:r w:rsidRPr="00AD1439">
              <w:rPr>
                <w:rFonts w:ascii="Calibri" w:hAnsi="Calibri" w:cs="Calibri"/>
                <w:b/>
                <w:bCs/>
              </w:rPr>
              <w:t xml:space="preserve">. </w:t>
            </w:r>
            <w:r w:rsidR="00E90C71">
              <w:rPr>
                <w:rFonts w:ascii="Calibri" w:hAnsi="Calibri" w:cs="Calibri"/>
                <w:b/>
                <w:bCs/>
              </w:rPr>
              <w:t>Describe</w:t>
            </w:r>
            <w:r w:rsidRPr="00AD1439">
              <w:rPr>
                <w:rFonts w:ascii="Calibri" w:hAnsi="Calibri" w:cs="Calibri"/>
                <w:b/>
                <w:bCs/>
              </w:rPr>
              <w:t xml:space="preserve"> how the materials provided for evidence are used.</w:t>
            </w:r>
            <w:r w:rsidR="000C108A">
              <w:rPr>
                <w:rFonts w:ascii="Calibri" w:hAnsi="Calibri" w:cs="Calibri"/>
                <w:b/>
                <w:bCs/>
              </w:rPr>
              <w:t xml:space="preserve"> Please limit your narrative to 1-2 paragraphs.</w:t>
            </w:r>
          </w:p>
        </w:tc>
      </w:tr>
      <w:tr w:rsidR="00C418CF" w:rsidRPr="00AD1439" w14:paraId="05E71BE7" w14:textId="77777777" w:rsidTr="00C418CF">
        <w:tc>
          <w:tcPr>
            <w:tcW w:w="10530" w:type="dxa"/>
            <w:tcBorders>
              <w:top w:val="single" w:sz="4" w:space="0" w:color="auto"/>
            </w:tcBorders>
          </w:tcPr>
          <w:p w14:paraId="6DE639AF" w14:textId="77777777" w:rsidR="00C418CF" w:rsidRPr="00AD1439" w:rsidRDefault="00C418CF" w:rsidP="00AD1439">
            <w:pPr>
              <w:rPr>
                <w:rFonts w:ascii="Calibri" w:hAnsi="Calibri" w:cs="Calibri"/>
              </w:rPr>
            </w:pPr>
          </w:p>
          <w:p w14:paraId="343FD201" w14:textId="77777777" w:rsidR="00C418CF" w:rsidRPr="00AD1439" w:rsidRDefault="00C418CF" w:rsidP="00AD1439">
            <w:pPr>
              <w:rPr>
                <w:rFonts w:ascii="Calibri" w:hAnsi="Calibri" w:cs="Calibri"/>
              </w:rPr>
            </w:pPr>
          </w:p>
          <w:p w14:paraId="0F684BB4" w14:textId="77777777" w:rsidR="00C418CF" w:rsidRPr="00AD1439" w:rsidRDefault="00C418CF" w:rsidP="00AD1439">
            <w:pPr>
              <w:rPr>
                <w:rFonts w:ascii="Calibri" w:hAnsi="Calibri" w:cs="Calibri"/>
              </w:rPr>
            </w:pPr>
          </w:p>
          <w:p w14:paraId="2F2CFBFA" w14:textId="77777777" w:rsidR="00C418CF" w:rsidRPr="00AD1439" w:rsidRDefault="00C418CF" w:rsidP="00AD1439">
            <w:pPr>
              <w:rPr>
                <w:rFonts w:ascii="Calibri" w:hAnsi="Calibri" w:cs="Calibri"/>
              </w:rPr>
            </w:pPr>
          </w:p>
          <w:p w14:paraId="6BCB7983" w14:textId="77777777" w:rsidR="00C418CF" w:rsidRPr="00AD1439" w:rsidRDefault="00C418CF" w:rsidP="00AD1439">
            <w:pPr>
              <w:rPr>
                <w:rFonts w:ascii="Calibri" w:hAnsi="Calibri" w:cs="Calibri"/>
              </w:rPr>
            </w:pPr>
          </w:p>
          <w:p w14:paraId="780192AB" w14:textId="77777777" w:rsidR="00C418CF" w:rsidRDefault="00C418CF" w:rsidP="00AD1439">
            <w:pPr>
              <w:rPr>
                <w:rFonts w:ascii="Calibri" w:hAnsi="Calibri" w:cs="Calibri"/>
              </w:rPr>
            </w:pPr>
          </w:p>
          <w:p w14:paraId="1DA24F86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192C58A8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40F9F8BE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33177933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35096E90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3E388CD8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3B6D50D7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3997FFF7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10EAD245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328A5CFA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373601C3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2B540505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3876033C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5FF7EABE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13974A85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182E6AB9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4F2CE5C6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7238A5EB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3E384B4B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61C73574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5833CFEB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116EC7D3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0122C251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70C22577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7F51CD54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0D900013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3684CF2A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12E1DCAC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67F13CDC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45FB604C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423AC246" w14:textId="77777777" w:rsidR="00736A00" w:rsidRDefault="00736A00" w:rsidP="00AD1439">
            <w:pPr>
              <w:rPr>
                <w:rFonts w:ascii="Calibri" w:hAnsi="Calibri" w:cs="Calibri"/>
              </w:rPr>
            </w:pPr>
          </w:p>
          <w:p w14:paraId="08007F71" w14:textId="77777777" w:rsidR="00736A00" w:rsidRDefault="00736A00" w:rsidP="00AD1439">
            <w:pPr>
              <w:rPr>
                <w:rFonts w:ascii="Calibri" w:hAnsi="Calibri" w:cs="Calibri"/>
              </w:rPr>
            </w:pPr>
          </w:p>
          <w:p w14:paraId="4259BABE" w14:textId="77777777" w:rsidR="00736A00" w:rsidRDefault="00736A00" w:rsidP="00AD1439">
            <w:pPr>
              <w:rPr>
                <w:rFonts w:ascii="Calibri" w:hAnsi="Calibri" w:cs="Calibri"/>
              </w:rPr>
            </w:pPr>
          </w:p>
          <w:p w14:paraId="355BC3E7" w14:textId="77777777" w:rsidR="00736A00" w:rsidRPr="00AD1439" w:rsidRDefault="00736A00" w:rsidP="00AD1439">
            <w:pPr>
              <w:rPr>
                <w:rFonts w:ascii="Calibri" w:hAnsi="Calibri" w:cs="Calibri"/>
              </w:rPr>
            </w:pPr>
          </w:p>
          <w:p w14:paraId="02BC115A" w14:textId="77777777" w:rsidR="00C418CF" w:rsidRPr="00AD1439" w:rsidRDefault="00C418CF" w:rsidP="00AD1439">
            <w:pPr>
              <w:rPr>
                <w:rFonts w:ascii="Calibri" w:hAnsi="Calibri" w:cs="Calibri"/>
              </w:rPr>
            </w:pPr>
          </w:p>
          <w:p w14:paraId="03F26A5D" w14:textId="77777777" w:rsidR="00C418CF" w:rsidRPr="00AD1439" w:rsidRDefault="00C418CF" w:rsidP="00AD1439">
            <w:pPr>
              <w:rPr>
                <w:rFonts w:ascii="Calibri" w:hAnsi="Calibri" w:cs="Calibri"/>
              </w:rPr>
            </w:pPr>
          </w:p>
        </w:tc>
      </w:tr>
    </w:tbl>
    <w:p w14:paraId="5A76F481" w14:textId="569CBD05" w:rsidR="008A67D3" w:rsidRPr="00736A00" w:rsidRDefault="008A67D3" w:rsidP="005930E2">
      <w:pPr>
        <w:rPr>
          <w:rFonts w:ascii="Calibri" w:hAnsi="Calibri" w:cs="Calibri"/>
          <w:b/>
          <w:bCs/>
        </w:rPr>
      </w:pPr>
    </w:p>
    <w:p w14:paraId="06A9A943" w14:textId="77777777" w:rsidR="008A67D3" w:rsidRPr="00736A00" w:rsidRDefault="008A67D3" w:rsidP="008A67D3">
      <w:pPr>
        <w:rPr>
          <w:rFonts w:ascii="Calibri" w:hAnsi="Calibri" w:cs="Calibri"/>
        </w:rPr>
      </w:pPr>
    </w:p>
    <w:p w14:paraId="0E76C0B5" w14:textId="4F140A3D" w:rsidR="00C418CF" w:rsidRPr="00736A00" w:rsidRDefault="00C418CF" w:rsidP="00C418CF">
      <w:pPr>
        <w:rPr>
          <w:rFonts w:ascii="Calibri" w:hAnsi="Calibri" w:cs="Calibri"/>
        </w:rPr>
      </w:pPr>
      <w:r w:rsidRPr="00736A00">
        <w:rPr>
          <w:rFonts w:ascii="Calibri" w:hAnsi="Calibri" w:cs="Calibri"/>
        </w:rPr>
        <w:t>For the University of Southern Indiana</w:t>
      </w:r>
    </w:p>
    <w:p w14:paraId="7CCB8D4F" w14:textId="77777777" w:rsidR="00C418CF" w:rsidRPr="00736A00" w:rsidRDefault="00C418CF" w:rsidP="00C418CF">
      <w:pPr>
        <w:rPr>
          <w:rFonts w:ascii="Calibri" w:hAnsi="Calibri" w:cs="Calibri"/>
        </w:rPr>
      </w:pPr>
      <w:r w:rsidRPr="00736A00">
        <w:rPr>
          <w:rFonts w:ascii="Calibri" w:hAnsi="Calibri" w:cs="Calibri"/>
        </w:rPr>
        <w:tab/>
      </w:r>
      <w:r w:rsidRPr="00736A00">
        <w:rPr>
          <w:rFonts w:ascii="Calibri" w:hAnsi="Calibri" w:cs="Calibri"/>
        </w:rPr>
        <w:tab/>
      </w:r>
      <w:r w:rsidRPr="00736A00">
        <w:rPr>
          <w:rFonts w:ascii="Calibri" w:hAnsi="Calibri" w:cs="Calibri"/>
        </w:rPr>
        <w:tab/>
      </w:r>
      <w:r w:rsidRPr="00736A00">
        <w:rPr>
          <w:rFonts w:ascii="Calibri" w:hAnsi="Calibri" w:cs="Calibri"/>
        </w:rPr>
        <w:tab/>
      </w:r>
      <w:r w:rsidRPr="00736A00">
        <w:rPr>
          <w:rFonts w:ascii="Calibri" w:hAnsi="Calibri" w:cs="Calibri"/>
        </w:rPr>
        <w:tab/>
      </w:r>
      <w:r w:rsidRPr="00736A00">
        <w:rPr>
          <w:rFonts w:ascii="Calibri" w:hAnsi="Calibri" w:cs="Calibri"/>
        </w:rPr>
        <w:tab/>
      </w:r>
      <w:r w:rsidRPr="00736A00">
        <w:rPr>
          <w:rFonts w:ascii="Calibri" w:hAnsi="Calibri" w:cs="Calibri"/>
        </w:rPr>
        <w:tab/>
      </w:r>
    </w:p>
    <w:p w14:paraId="27F8FA53" w14:textId="0E3ABA4B" w:rsidR="00C418CF" w:rsidRPr="00736A00" w:rsidRDefault="00C418CF" w:rsidP="00C418CF">
      <w:pPr>
        <w:rPr>
          <w:rFonts w:ascii="Calibri" w:hAnsi="Calibri" w:cs="Calibri"/>
        </w:rPr>
      </w:pPr>
      <w:r w:rsidRPr="00736A00">
        <w:rPr>
          <w:rFonts w:ascii="Calibri" w:hAnsi="Calibri" w:cs="Calibri"/>
        </w:rPr>
        <w:tab/>
      </w:r>
      <w:r w:rsidRPr="00736A00">
        <w:rPr>
          <w:rFonts w:ascii="Calibri" w:hAnsi="Calibri" w:cs="Calibri"/>
        </w:rPr>
        <w:tab/>
        <w:t xml:space="preserve"> </w:t>
      </w:r>
    </w:p>
    <w:p w14:paraId="66D09996" w14:textId="15B8AD89" w:rsidR="008A67D3" w:rsidRPr="00736A00" w:rsidRDefault="00A41515" w:rsidP="008A67D3">
      <w:pPr>
        <w:rPr>
          <w:rFonts w:ascii="Calibri" w:hAnsi="Calibri" w:cs="Calibri"/>
        </w:rPr>
      </w:pPr>
      <w:commentRangeStart w:id="1"/>
      <w:r>
        <w:rPr>
          <w:rFonts w:ascii="Calibri" w:hAnsi="Calibri" w:cs="Calibri"/>
        </w:rPr>
        <w:t>Name, Title</w:t>
      </w:r>
      <w:r w:rsidR="00C418CF" w:rsidRPr="00736A00">
        <w:rPr>
          <w:rFonts w:ascii="Calibri" w:hAnsi="Calibri" w:cs="Calibri"/>
        </w:rPr>
        <w:br/>
      </w:r>
      <w:r w:rsidR="00736A00">
        <w:rPr>
          <w:rFonts w:ascii="Calibri" w:hAnsi="Calibri" w:cs="Calibri"/>
        </w:rPr>
        <w:t>CAP Faculty Liaison</w:t>
      </w:r>
      <w:commentRangeEnd w:id="1"/>
      <w:r w:rsidR="00C2150F" w:rsidRPr="00736A00">
        <w:rPr>
          <w:rStyle w:val="CommentReference"/>
          <w:rFonts w:ascii="Calibri" w:hAnsi="Calibri" w:cs="Calibri"/>
          <w:sz w:val="24"/>
          <w:szCs w:val="24"/>
        </w:rPr>
        <w:commentReference w:id="1"/>
      </w:r>
    </w:p>
    <w:sectPr w:rsidR="008A67D3" w:rsidRPr="00736A00" w:rsidSect="004575E9">
      <w:headerReference w:type="default" r:id="rId11"/>
      <w:footerReference w:type="default" r:id="rId12"/>
      <w:pgSz w:w="12240" w:h="15840"/>
      <w:pgMar w:top="1440" w:right="1800" w:bottom="1440" w:left="1800" w:header="450" w:footer="503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umond, Jaclyn D" w:date="2026-04-01T09:22:00Z" w:initials="JD">
    <w:p w14:paraId="7E9CF09B" w14:textId="77777777" w:rsidR="00317ADD" w:rsidRDefault="00317ADD" w:rsidP="00317ADD">
      <w:pPr>
        <w:pStyle w:val="CommentText"/>
      </w:pPr>
      <w:r>
        <w:rPr>
          <w:rStyle w:val="CommentReference"/>
        </w:rPr>
        <w:annotationRef/>
      </w:r>
      <w:r>
        <w:t>Insert your course information here and remove this comment.</w:t>
      </w:r>
    </w:p>
  </w:comment>
  <w:comment w:id="1" w:author="Drury, Dana E" w:date="2026-04-01T09:36:00Z" w:initials="DD">
    <w:p w14:paraId="7E097C59" w14:textId="77777777" w:rsidR="00C2150F" w:rsidRDefault="00C2150F" w:rsidP="00C2150F">
      <w:pPr>
        <w:pStyle w:val="CommentText"/>
      </w:pPr>
      <w:r>
        <w:rPr>
          <w:rStyle w:val="CommentReference"/>
        </w:rPr>
        <w:annotationRef/>
      </w:r>
      <w:r>
        <w:t>Insert your information here.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E9CF09B" w15:done="0"/>
  <w15:commentEx w15:paraId="7E097C5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5EB0D77" w16cex:dateUtc="2026-04-01T14:22:00Z"/>
  <w16cex:commentExtensible w16cex:durableId="16F40F54" w16cex:dateUtc="2026-04-01T14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9CF09B" w16cid:durableId="45EB0D77"/>
  <w16cid:commentId w16cid:paraId="7E097C59" w16cid:durableId="16F40F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797BD" w14:textId="77777777" w:rsidR="008C1BB4" w:rsidRDefault="008C1BB4" w:rsidP="004575E9">
      <w:r>
        <w:separator/>
      </w:r>
    </w:p>
  </w:endnote>
  <w:endnote w:type="continuationSeparator" w:id="0">
    <w:p w14:paraId="6F2AEB9D" w14:textId="77777777" w:rsidR="008C1BB4" w:rsidRDefault="008C1BB4" w:rsidP="0045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3298" w14:textId="07D48271" w:rsidR="00683B3A" w:rsidRPr="00A43A12" w:rsidRDefault="00D72560" w:rsidP="00683B3A">
    <w:pPr>
      <w:pStyle w:val="Footer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College Achievement Program (CAP)</w:t>
    </w:r>
    <w:r w:rsidR="00317ADD">
      <w:rPr>
        <w:rFonts w:ascii="Calibri" w:hAnsi="Calibri"/>
        <w:sz w:val="22"/>
        <w:szCs w:val="22"/>
      </w:rPr>
      <w:t xml:space="preserve"> – University of Southern Indiana</w:t>
    </w:r>
  </w:p>
  <w:p w14:paraId="7111D1B9" w14:textId="7A00170B" w:rsidR="005930E2" w:rsidRPr="00683B3A" w:rsidRDefault="00683B3A" w:rsidP="00683B3A">
    <w:pPr>
      <w:pStyle w:val="Footer"/>
      <w:jc w:val="center"/>
      <w:rPr>
        <w:sz w:val="18"/>
        <w:szCs w:val="18"/>
      </w:rPr>
    </w:pPr>
    <w:r w:rsidRPr="00A43A12">
      <w:rPr>
        <w:rFonts w:ascii="Calibri" w:hAnsi="Calibri"/>
        <w:sz w:val="18"/>
        <w:szCs w:val="18"/>
      </w:rPr>
      <w:t>8600 University Boulevard</w:t>
    </w:r>
    <w:r>
      <w:rPr>
        <w:sz w:val="18"/>
        <w:szCs w:val="18"/>
      </w:rPr>
      <w:t xml:space="preserve"> • </w:t>
    </w:r>
    <w:r w:rsidRPr="00A43A12">
      <w:rPr>
        <w:rFonts w:ascii="Calibri" w:hAnsi="Calibri"/>
        <w:sz w:val="18"/>
        <w:szCs w:val="18"/>
      </w:rPr>
      <w:t>Evansville, Indiana 4771</w:t>
    </w:r>
    <w:r>
      <w:rPr>
        <w:rFonts w:ascii="Calibri" w:hAnsi="Calibri"/>
        <w:sz w:val="18"/>
        <w:szCs w:val="18"/>
      </w:rPr>
      <w:t xml:space="preserve">2 • </w:t>
    </w:r>
    <w:r w:rsidRPr="00A43A12">
      <w:rPr>
        <w:rFonts w:ascii="Calibri" w:hAnsi="Calibri"/>
        <w:sz w:val="18"/>
        <w:szCs w:val="18"/>
      </w:rPr>
      <w:t>812-</w:t>
    </w:r>
    <w:r w:rsidR="00D72560">
      <w:rPr>
        <w:rFonts w:ascii="Calibri" w:hAnsi="Calibri"/>
        <w:sz w:val="18"/>
        <w:szCs w:val="18"/>
      </w:rPr>
      <w:t>228</w:t>
    </w:r>
    <w:r w:rsidRPr="00A43A12">
      <w:rPr>
        <w:rFonts w:ascii="Calibri" w:hAnsi="Calibri"/>
        <w:sz w:val="18"/>
        <w:szCs w:val="18"/>
      </w:rPr>
      <w:t>-</w:t>
    </w:r>
    <w:r w:rsidR="00D72560">
      <w:rPr>
        <w:rFonts w:ascii="Calibri" w:hAnsi="Calibri"/>
        <w:sz w:val="18"/>
        <w:szCs w:val="18"/>
      </w:rPr>
      <w:t>5022</w:t>
    </w:r>
    <w:r>
      <w:rPr>
        <w:sz w:val="18"/>
        <w:szCs w:val="18"/>
      </w:rPr>
      <w:t xml:space="preserve"> • </w:t>
    </w:r>
    <w:r w:rsidRPr="00A43A12">
      <w:rPr>
        <w:rFonts w:ascii="Calibri" w:hAnsi="Calibri"/>
        <w:sz w:val="18"/>
        <w:szCs w:val="18"/>
      </w:rPr>
      <w:t>USI.edu</w:t>
    </w:r>
    <w:r w:rsidR="00D72560">
      <w:rPr>
        <w:rFonts w:ascii="Calibri" w:hAnsi="Calibri"/>
        <w:sz w:val="18"/>
        <w:szCs w:val="18"/>
      </w:rPr>
      <w:t>/cap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6921" w14:textId="77777777" w:rsidR="008C1BB4" w:rsidRDefault="008C1BB4" w:rsidP="004575E9">
      <w:r>
        <w:separator/>
      </w:r>
    </w:p>
  </w:footnote>
  <w:footnote w:type="continuationSeparator" w:id="0">
    <w:p w14:paraId="27583ED1" w14:textId="77777777" w:rsidR="008C1BB4" w:rsidRDefault="008C1BB4" w:rsidP="00457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1D65F" w14:textId="77777777" w:rsidR="005930E2" w:rsidRDefault="00D866A3" w:rsidP="004575E9">
    <w:pPr>
      <w:pStyle w:val="Header"/>
      <w:ind w:left="-1260"/>
    </w:pPr>
    <w:r>
      <w:rPr>
        <w:noProof/>
      </w:rPr>
      <w:drawing>
        <wp:inline distT="0" distB="0" distL="0" distR="0" wp14:anchorId="132C3C59" wp14:editId="2313CDB8">
          <wp:extent cx="2741326" cy="932051"/>
          <wp:effectExtent l="0" t="0" r="1905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IAcad-WdmkSt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555" cy="985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A9C8A9" w14:textId="77777777" w:rsidR="005930E2" w:rsidRPr="004575E9" w:rsidRDefault="005930E2" w:rsidP="004575E9">
    <w:pPr>
      <w:pStyle w:val="Header"/>
      <w:ind w:left="-12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A5429"/>
    <w:multiLevelType w:val="hybridMultilevel"/>
    <w:tmpl w:val="AA3C3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64498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mond, Jaclyn D">
    <w15:presenceInfo w15:providerId="AD" w15:userId="S::jddumond@usi.edu::edbc889e-1164-4f17-ba22-eb3a0d10d825"/>
  </w15:person>
  <w15:person w15:author="Drury, Dana E">
    <w15:presenceInfo w15:providerId="AD" w15:userId="S::dedrury@usi.edu::d252b2dd-f872-40aa-ad05-7e28560883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01"/>
    <w:rsid w:val="000C108A"/>
    <w:rsid w:val="00135401"/>
    <w:rsid w:val="002149B0"/>
    <w:rsid w:val="00247C0E"/>
    <w:rsid w:val="002A4EE8"/>
    <w:rsid w:val="002F7DF0"/>
    <w:rsid w:val="00317ADD"/>
    <w:rsid w:val="00401065"/>
    <w:rsid w:val="004040DA"/>
    <w:rsid w:val="004575E9"/>
    <w:rsid w:val="0047687E"/>
    <w:rsid w:val="00533000"/>
    <w:rsid w:val="00576501"/>
    <w:rsid w:val="005930E2"/>
    <w:rsid w:val="006006FF"/>
    <w:rsid w:val="00683B3A"/>
    <w:rsid w:val="0073353D"/>
    <w:rsid w:val="00736A00"/>
    <w:rsid w:val="00791AE7"/>
    <w:rsid w:val="00794883"/>
    <w:rsid w:val="00831E27"/>
    <w:rsid w:val="00872BEE"/>
    <w:rsid w:val="008834DE"/>
    <w:rsid w:val="008A1A7D"/>
    <w:rsid w:val="008A67D3"/>
    <w:rsid w:val="008C1BB4"/>
    <w:rsid w:val="00977413"/>
    <w:rsid w:val="00A41515"/>
    <w:rsid w:val="00A43A12"/>
    <w:rsid w:val="00A91B44"/>
    <w:rsid w:val="00AD1439"/>
    <w:rsid w:val="00C2150F"/>
    <w:rsid w:val="00C418CF"/>
    <w:rsid w:val="00D22FC6"/>
    <w:rsid w:val="00D51E23"/>
    <w:rsid w:val="00D54EF5"/>
    <w:rsid w:val="00D72560"/>
    <w:rsid w:val="00D866A3"/>
    <w:rsid w:val="00E21E0B"/>
    <w:rsid w:val="00E90C71"/>
    <w:rsid w:val="00F13C81"/>
    <w:rsid w:val="00F8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1F68AD"/>
  <w14:defaultImageDpi w14:val="300"/>
  <w15:chartTrackingRefBased/>
  <w15:docId w15:val="{A0732FF9-E05F-4EC7-A4AB-E6BB61DA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5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5E9"/>
  </w:style>
  <w:style w:type="paragraph" w:styleId="Footer">
    <w:name w:val="footer"/>
    <w:basedOn w:val="Normal"/>
    <w:link w:val="FooterChar"/>
    <w:uiPriority w:val="99"/>
    <w:unhideWhenUsed/>
    <w:rsid w:val="004575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5E9"/>
  </w:style>
  <w:style w:type="paragraph" w:styleId="BalloonText">
    <w:name w:val="Balloon Text"/>
    <w:basedOn w:val="Normal"/>
    <w:link w:val="BalloonTextChar"/>
    <w:uiPriority w:val="99"/>
    <w:semiHidden/>
    <w:unhideWhenUsed/>
    <w:rsid w:val="004575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575E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14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D143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D1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17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7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AD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ADD"/>
    <w:rPr>
      <w:b/>
      <w:bCs/>
    </w:rPr>
  </w:style>
  <w:style w:type="paragraph" w:styleId="ListParagraph">
    <w:name w:val="List Paragraph"/>
    <w:basedOn w:val="Normal"/>
    <w:uiPriority w:val="34"/>
    <w:qFormat/>
    <w:rsid w:val="00600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drury\Downloads\usi-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usi-letterhead</Template>
  <TotalTime>11</TotalTime>
  <Pages>2</Pages>
  <Words>235</Words>
  <Characters>1384</Characters>
  <Application>Microsoft Office Word</Application>
  <DocSecurity>0</DocSecurity>
  <Lines>36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Southern Indiana</Company>
  <LinksUpToDate>false</LinksUpToDate>
  <CharactersWithSpaces>1588</CharactersWithSpaces>
  <SharedDoc>false</SharedDoc>
  <HLinks>
    <vt:vector size="6" baseType="variant">
      <vt:variant>
        <vt:i4>5963843</vt:i4>
      </vt:variant>
      <vt:variant>
        <vt:i4>2078</vt:i4>
      </vt:variant>
      <vt:variant>
        <vt:i4>1025</vt:i4>
      </vt:variant>
      <vt:variant>
        <vt:i4>1</vt:i4>
      </vt:variant>
      <vt:variant>
        <vt:lpwstr>USI-Logo_word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Drury, Dana E</dc:creator>
  <cp:keywords/>
  <dc:description/>
  <cp:lastModifiedBy>Dumond, Jaclyn D</cp:lastModifiedBy>
  <cp:revision>11</cp:revision>
  <cp:lastPrinted>2014-04-17T18:48:00Z</cp:lastPrinted>
  <dcterms:created xsi:type="dcterms:W3CDTF">2026-04-01T14:42:00Z</dcterms:created>
  <dcterms:modified xsi:type="dcterms:W3CDTF">2026-04-01T14:55:00Z</dcterms:modified>
</cp:coreProperties>
</file>