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-172"/>
        <w:tblW w:w="10530" w:type="dxa"/>
        <w:tblLook w:val="04A0" w:firstRow="1" w:lastRow="0" w:firstColumn="1" w:lastColumn="0" w:noHBand="0" w:noVBand="1"/>
      </w:tblPr>
      <w:tblGrid>
        <w:gridCol w:w="10530"/>
      </w:tblGrid>
      <w:tr w:rsidR="00A41515" w:rsidRPr="00AD1439" w14:paraId="566C0BCF" w14:textId="77777777" w:rsidTr="006339C3">
        <w:tc>
          <w:tcPr>
            <w:tcW w:w="10530" w:type="dxa"/>
            <w:tcBorders>
              <w:top w:val="nil"/>
              <w:left w:val="nil"/>
              <w:bottom w:val="nil"/>
              <w:right w:val="nil"/>
            </w:tcBorders>
          </w:tcPr>
          <w:p w14:paraId="44B8BF52" w14:textId="77777777" w:rsidR="00A41515" w:rsidRPr="00AD1439" w:rsidRDefault="00A41515" w:rsidP="00AD1439">
            <w:pPr>
              <w:rPr>
                <w:rFonts w:ascii="Calibri" w:hAnsi="Calibri" w:cs="Calibri"/>
              </w:rPr>
            </w:pPr>
          </w:p>
          <w:p w14:paraId="7E90886C" w14:textId="3719A1AD" w:rsidR="00A41515" w:rsidRPr="00AD1439" w:rsidRDefault="00A41515" w:rsidP="00AD1439">
            <w:pPr>
              <w:rPr>
                <w:rFonts w:ascii="Calibri" w:hAnsi="Calibri" w:cs="Calibri"/>
                <w:sz w:val="36"/>
                <w:szCs w:val="36"/>
              </w:rPr>
            </w:pPr>
            <w:r w:rsidRPr="00AD1439">
              <w:rPr>
                <w:rFonts w:ascii="Calibri" w:hAnsi="Calibri" w:cs="Calibri"/>
                <w:b/>
                <w:bCs/>
                <w:sz w:val="36"/>
                <w:szCs w:val="36"/>
              </w:rPr>
              <w:t xml:space="preserve">Faculty Standard F2 – Template </w:t>
            </w:r>
            <w:r>
              <w:rPr>
                <w:rFonts w:ascii="Calibri" w:hAnsi="Calibri" w:cs="Calibri"/>
                <w:b/>
                <w:bCs/>
                <w:sz w:val="36"/>
                <w:szCs w:val="36"/>
              </w:rPr>
              <w:t>f</w:t>
            </w:r>
            <w:r w:rsidRPr="00AD1439">
              <w:rPr>
                <w:rFonts w:ascii="Calibri" w:hAnsi="Calibri" w:cs="Calibri"/>
                <w:b/>
                <w:bCs/>
                <w:sz w:val="36"/>
                <w:szCs w:val="36"/>
              </w:rPr>
              <w:t>or Faculty Liaisons</w:t>
            </w:r>
            <w:r w:rsidR="006006FF">
              <w:rPr>
                <w:rFonts w:ascii="Calibri" w:hAnsi="Calibri" w:cs="Calibri"/>
                <w:b/>
                <w:bCs/>
                <w:sz w:val="36"/>
                <w:szCs w:val="36"/>
              </w:rPr>
              <w:br/>
            </w:r>
            <w:r w:rsidR="006006FF" w:rsidRPr="006006FF">
              <w:rPr>
                <w:rFonts w:ascii="Calibri" w:hAnsi="Calibri" w:cs="Calibri"/>
                <w:b/>
                <w:bCs/>
                <w:sz w:val="28"/>
                <w:szCs w:val="28"/>
              </w:rPr>
              <w:t>“Faculty liaisons at the college/university provide all new concurrent enrollment instructors with course-specific training in course philosophy, curriculum, pedagogy, and assessment prior to the instructor teaching the course.”</w:t>
            </w:r>
          </w:p>
          <w:p w14:paraId="09CE9D0F" w14:textId="77777777" w:rsidR="00A41515" w:rsidRPr="00AD1439" w:rsidRDefault="00A41515" w:rsidP="00AD1439">
            <w:pPr>
              <w:rPr>
                <w:rFonts w:ascii="Calibri" w:hAnsi="Calibri" w:cs="Calibri"/>
              </w:rPr>
            </w:pPr>
          </w:p>
        </w:tc>
      </w:tr>
      <w:tr w:rsidR="00A41515" w:rsidRPr="00AD1439" w14:paraId="5EA3BA37" w14:textId="77777777" w:rsidTr="00B97CE2">
        <w:tc>
          <w:tcPr>
            <w:tcW w:w="10530" w:type="dxa"/>
            <w:tcBorders>
              <w:top w:val="nil"/>
              <w:left w:val="nil"/>
              <w:bottom w:val="nil"/>
              <w:right w:val="nil"/>
            </w:tcBorders>
          </w:tcPr>
          <w:p w14:paraId="52BE03C7" w14:textId="77777777" w:rsidR="00A41515" w:rsidRPr="00AD1439" w:rsidRDefault="00A41515" w:rsidP="00AD1439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commentRangeStart w:id="0"/>
            <w:r w:rsidRPr="00AD1439">
              <w:rPr>
                <w:rFonts w:ascii="Calibri" w:hAnsi="Calibri" w:cs="Calibri"/>
                <w:b/>
                <w:bCs/>
                <w:sz w:val="28"/>
                <w:szCs w:val="28"/>
              </w:rPr>
              <w:t>SUBJ CRS #: CRS TITLE</w:t>
            </w:r>
            <w:commentRangeEnd w:id="0"/>
            <w:r w:rsidR="00317ADD" w:rsidRPr="00AD1439">
              <w:rPr>
                <w:rStyle w:val="CommentReference"/>
                <w:rFonts w:ascii="Calibri" w:hAnsi="Calibri" w:cs="Calibri"/>
                <w:b/>
                <w:bCs/>
                <w:sz w:val="28"/>
                <w:szCs w:val="28"/>
              </w:rPr>
              <w:commentReference w:id="0"/>
            </w:r>
          </w:p>
        </w:tc>
      </w:tr>
      <w:tr w:rsidR="00A41515" w:rsidRPr="00AD1439" w14:paraId="59D7799D" w14:textId="77777777" w:rsidTr="009C0213">
        <w:tc>
          <w:tcPr>
            <w:tcW w:w="10530" w:type="dxa"/>
            <w:tcBorders>
              <w:top w:val="nil"/>
              <w:left w:val="nil"/>
              <w:bottom w:val="nil"/>
              <w:right w:val="nil"/>
            </w:tcBorders>
          </w:tcPr>
          <w:p w14:paraId="091BA395" w14:textId="77777777" w:rsidR="00A41515" w:rsidRPr="00AD1439" w:rsidRDefault="00A41515" w:rsidP="00AD1439">
            <w:pPr>
              <w:rPr>
                <w:rFonts w:ascii="Calibri" w:hAnsi="Calibri" w:cs="Calibri"/>
              </w:rPr>
            </w:pPr>
          </w:p>
          <w:p w14:paraId="4ABF33AD" w14:textId="0378D856" w:rsidR="006006FF" w:rsidRPr="006006FF" w:rsidRDefault="006006FF" w:rsidP="00C418CF">
            <w:pPr>
              <w:rPr>
                <w:rFonts w:ascii="Calibri" w:hAnsi="Calibri" w:cs="Calibri"/>
                <w:color w:val="EE0000"/>
              </w:rPr>
            </w:pPr>
            <w:r w:rsidRPr="006006FF">
              <w:rPr>
                <w:rFonts w:ascii="Calibri" w:hAnsi="Calibri" w:cs="Calibri"/>
                <w:color w:val="EE0000"/>
              </w:rPr>
              <w:t>Required Evidence:</w:t>
            </w:r>
          </w:p>
          <w:p w14:paraId="56EF5316" w14:textId="1CDAFA1C" w:rsidR="006006FF" w:rsidRPr="006006FF" w:rsidRDefault="006006FF" w:rsidP="006006FF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color w:val="EE0000"/>
                <w:highlight w:val="yellow"/>
              </w:rPr>
            </w:pPr>
            <w:r w:rsidRPr="006006FF">
              <w:rPr>
                <w:rFonts w:ascii="Calibri" w:hAnsi="Calibri" w:cs="Calibri"/>
                <w:color w:val="EE0000"/>
              </w:rPr>
              <w:t xml:space="preserve">For each discipline, </w:t>
            </w:r>
            <w:r w:rsidRPr="006006FF">
              <w:rPr>
                <w:rFonts w:ascii="Calibri" w:hAnsi="Calibri" w:cs="Calibri"/>
                <w:color w:val="EE0000"/>
                <w:highlight w:val="yellow"/>
              </w:rPr>
              <w:t>a sample of course-specific training materials and agenda for new concurrent enrollment instructor training.</w:t>
            </w:r>
          </w:p>
          <w:p w14:paraId="4F61B7F4" w14:textId="4CA96F6B" w:rsidR="006006FF" w:rsidRPr="006006FF" w:rsidRDefault="006006FF" w:rsidP="006006FF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color w:val="EE0000"/>
              </w:rPr>
            </w:pPr>
            <w:r w:rsidRPr="006006FF">
              <w:rPr>
                <w:rFonts w:ascii="Calibri" w:hAnsi="Calibri" w:cs="Calibri"/>
                <w:color w:val="EE0000"/>
              </w:rPr>
              <w:t xml:space="preserve">For each of these examples, a description written by the faculty liaison of how new instructors are trained. </w:t>
            </w:r>
            <w:r w:rsidRPr="006006FF">
              <w:rPr>
                <w:rFonts w:ascii="Calibri" w:hAnsi="Calibri" w:cs="Calibri"/>
                <w:color w:val="EE0000"/>
                <w:highlight w:val="yellow"/>
              </w:rPr>
              <w:t>Include a description of how the materials provided for evidence are used.</w:t>
            </w:r>
            <w:r w:rsidRPr="006006FF">
              <w:rPr>
                <w:rFonts w:ascii="Calibri" w:hAnsi="Calibri" w:cs="Calibri"/>
                <w:color w:val="EE0000"/>
              </w:rPr>
              <w:t xml:space="preserve"> </w:t>
            </w:r>
          </w:p>
          <w:p w14:paraId="20641F3B" w14:textId="77777777" w:rsidR="006006FF" w:rsidRDefault="006006FF" w:rsidP="00C418CF">
            <w:pPr>
              <w:rPr>
                <w:rFonts w:ascii="Calibri" w:hAnsi="Calibri" w:cs="Calibri"/>
              </w:rPr>
            </w:pPr>
          </w:p>
          <w:p w14:paraId="37843F26" w14:textId="77777777" w:rsidR="006006FF" w:rsidRPr="00E90C71" w:rsidRDefault="006006FF" w:rsidP="00C418CF">
            <w:pPr>
              <w:rPr>
                <w:rFonts w:ascii="Calibri" w:hAnsi="Calibri" w:cs="Calibri"/>
                <w:color w:val="EE0000"/>
              </w:rPr>
            </w:pPr>
            <w:r w:rsidRPr="00E90C71">
              <w:rPr>
                <w:rFonts w:ascii="Calibri" w:hAnsi="Calibri" w:cs="Calibri"/>
                <w:color w:val="EE0000"/>
              </w:rPr>
              <w:t>Note to Liaisons:</w:t>
            </w:r>
          </w:p>
          <w:p w14:paraId="447906FD" w14:textId="77777777" w:rsidR="00872BEE" w:rsidRPr="00E90C71" w:rsidRDefault="00872BEE" w:rsidP="00C418CF">
            <w:pPr>
              <w:rPr>
                <w:rFonts w:ascii="Calibri" w:hAnsi="Calibri" w:cs="Calibri"/>
                <w:color w:val="EE0000"/>
              </w:rPr>
            </w:pPr>
          </w:p>
          <w:p w14:paraId="7663D046" w14:textId="167419AF" w:rsidR="00A41515" w:rsidRPr="00E90C71" w:rsidRDefault="00A41515" w:rsidP="00C418CF">
            <w:pPr>
              <w:rPr>
                <w:rFonts w:ascii="Calibri" w:hAnsi="Calibri" w:cs="Calibri"/>
                <w:i/>
                <w:iCs/>
                <w:color w:val="EE0000"/>
              </w:rPr>
            </w:pPr>
            <w:r w:rsidRPr="00E90C71">
              <w:rPr>
                <w:rFonts w:ascii="Calibri" w:hAnsi="Calibri" w:cs="Calibri"/>
                <w:i/>
                <w:iCs/>
                <w:color w:val="EE0000"/>
              </w:rPr>
              <w:t>If you have not had a new instructor approved recently</w:t>
            </w:r>
            <w:r w:rsidR="006006FF" w:rsidRPr="00E90C71">
              <w:rPr>
                <w:rFonts w:ascii="Calibri" w:hAnsi="Calibri" w:cs="Calibri"/>
                <w:i/>
                <w:iCs/>
                <w:color w:val="EE0000"/>
              </w:rPr>
              <w:t xml:space="preserve"> or will not have one approved in 2026-27</w:t>
            </w:r>
            <w:r w:rsidRPr="00E90C71">
              <w:rPr>
                <w:rFonts w:ascii="Calibri" w:hAnsi="Calibri" w:cs="Calibri"/>
                <w:i/>
                <w:iCs/>
                <w:color w:val="EE0000"/>
              </w:rPr>
              <w:t>, you will simply use the template below to write a narrative of what you would cover when orienting a new CAP instructor to teach the course.</w:t>
            </w:r>
            <w:r w:rsidR="006006FF" w:rsidRPr="00E90C71">
              <w:rPr>
                <w:rFonts w:ascii="Calibri" w:hAnsi="Calibri" w:cs="Calibri"/>
                <w:i/>
                <w:iCs/>
                <w:color w:val="EE0000"/>
              </w:rPr>
              <w:t xml:space="preserve"> No additional materials are required. </w:t>
            </w:r>
          </w:p>
          <w:p w14:paraId="426685FA" w14:textId="77777777" w:rsidR="006006FF" w:rsidRPr="00E90C71" w:rsidRDefault="006006FF" w:rsidP="00C418CF">
            <w:pPr>
              <w:rPr>
                <w:rFonts w:ascii="Calibri" w:hAnsi="Calibri" w:cs="Calibri"/>
                <w:i/>
                <w:iCs/>
                <w:color w:val="EE0000"/>
              </w:rPr>
            </w:pPr>
          </w:p>
          <w:p w14:paraId="722EAA0C" w14:textId="3DC7B38C" w:rsidR="006006FF" w:rsidRPr="00E90C71" w:rsidRDefault="006006FF" w:rsidP="006006FF">
            <w:pPr>
              <w:rPr>
                <w:rFonts w:ascii="Calibri" w:hAnsi="Calibri" w:cs="Calibri"/>
                <w:color w:val="EE0000"/>
              </w:rPr>
            </w:pPr>
            <w:r w:rsidRPr="00E90C71">
              <w:rPr>
                <w:rFonts w:ascii="Calibri" w:hAnsi="Calibri" w:cs="Calibri"/>
                <w:color w:val="EE0000"/>
              </w:rPr>
              <w:t xml:space="preserve">Otherwise, for liaisons who have trained or will be training new instructors in 2026-27, the </w:t>
            </w:r>
            <w:hyperlink r:id="rId11" w:history="1">
              <w:r w:rsidRPr="00E90C71">
                <w:rPr>
                  <w:rStyle w:val="Hyperlink"/>
                  <w:rFonts w:ascii="Calibri" w:hAnsi="Calibri" w:cs="Calibri"/>
                  <w:color w:val="EE0000"/>
                </w:rPr>
                <w:t>CAP Discipline Specific Orientation Checklist for New CAP Instructors</w:t>
              </w:r>
            </w:hyperlink>
            <w:r w:rsidRPr="00E90C71">
              <w:rPr>
                <w:rFonts w:ascii="Calibri" w:hAnsi="Calibri" w:cs="Calibri"/>
                <w:color w:val="EE0000"/>
              </w:rPr>
              <w:t xml:space="preserve"> can serve as part of the documentation for new instructor orientation, since it serves to remind you of the topics to be covered. Please provide other supporting materials (i.e. curriculum/topic alignment documentation, sample </w:t>
            </w:r>
            <w:r w:rsidR="00E21E0B">
              <w:rPr>
                <w:rFonts w:ascii="Calibri" w:hAnsi="Calibri" w:cs="Calibri"/>
                <w:color w:val="EE0000"/>
              </w:rPr>
              <w:t xml:space="preserve">syllabus, </w:t>
            </w:r>
            <w:r w:rsidRPr="00E90C71">
              <w:rPr>
                <w:rFonts w:ascii="Calibri" w:hAnsi="Calibri" w:cs="Calibri"/>
                <w:color w:val="EE0000"/>
              </w:rPr>
              <w:t xml:space="preserve">rubrics, Core 39 key assignments, etc.) to the CAP Office as well.  </w:t>
            </w:r>
          </w:p>
          <w:p w14:paraId="58052E8B" w14:textId="0AD5D47E" w:rsidR="006006FF" w:rsidRPr="006006FF" w:rsidRDefault="006006FF" w:rsidP="00C418CF">
            <w:pPr>
              <w:rPr>
                <w:rFonts w:ascii="Calibri" w:hAnsi="Calibri" w:cs="Calibri"/>
                <w:i/>
                <w:iCs/>
              </w:rPr>
            </w:pPr>
          </w:p>
        </w:tc>
      </w:tr>
      <w:tr w:rsidR="00A41515" w:rsidRPr="00AD1439" w14:paraId="66F5C89F" w14:textId="77777777" w:rsidTr="00FC4D7E">
        <w:trPr>
          <w:trHeight w:val="1169"/>
        </w:trPr>
        <w:tc>
          <w:tcPr>
            <w:tcW w:w="10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14E083" w14:textId="1799A15C" w:rsidR="00A41515" w:rsidRPr="00AD1439" w:rsidRDefault="00A41515" w:rsidP="00E90C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Below, provide a</w:t>
            </w:r>
            <w:r w:rsidRPr="00AD1439">
              <w:rPr>
                <w:rFonts w:ascii="Calibri" w:hAnsi="Calibri" w:cs="Calibri"/>
                <w:b/>
                <w:bCs/>
              </w:rPr>
              <w:t xml:space="preserve"> description of how new instructors are trained. </w:t>
            </w:r>
            <w:r w:rsidR="00E90C71">
              <w:rPr>
                <w:rFonts w:ascii="Calibri" w:hAnsi="Calibri" w:cs="Calibri"/>
                <w:b/>
                <w:bCs/>
              </w:rPr>
              <w:t>Describe</w:t>
            </w:r>
            <w:r w:rsidRPr="00AD1439">
              <w:rPr>
                <w:rFonts w:ascii="Calibri" w:hAnsi="Calibri" w:cs="Calibri"/>
                <w:b/>
                <w:bCs/>
              </w:rPr>
              <w:t xml:space="preserve"> how the materials provided for evidence are used.</w:t>
            </w:r>
          </w:p>
        </w:tc>
      </w:tr>
      <w:tr w:rsidR="00C418CF" w:rsidRPr="00AD1439" w14:paraId="05E71BE7" w14:textId="77777777" w:rsidTr="00C418CF">
        <w:tc>
          <w:tcPr>
            <w:tcW w:w="10530" w:type="dxa"/>
            <w:tcBorders>
              <w:top w:val="single" w:sz="4" w:space="0" w:color="auto"/>
            </w:tcBorders>
          </w:tcPr>
          <w:p w14:paraId="6DE639AF" w14:textId="77777777" w:rsidR="00C418CF" w:rsidRPr="00AD1439" w:rsidRDefault="00C418CF" w:rsidP="00AD1439">
            <w:pPr>
              <w:rPr>
                <w:rFonts w:ascii="Calibri" w:hAnsi="Calibri" w:cs="Calibri"/>
              </w:rPr>
            </w:pPr>
          </w:p>
          <w:p w14:paraId="343FD201" w14:textId="77777777" w:rsidR="00C418CF" w:rsidRPr="00AD1439" w:rsidRDefault="00C418CF" w:rsidP="00AD1439">
            <w:pPr>
              <w:rPr>
                <w:rFonts w:ascii="Calibri" w:hAnsi="Calibri" w:cs="Calibri"/>
              </w:rPr>
            </w:pPr>
          </w:p>
          <w:p w14:paraId="0F684BB4" w14:textId="77777777" w:rsidR="00C418CF" w:rsidRPr="00AD1439" w:rsidRDefault="00C418CF" w:rsidP="00AD1439">
            <w:pPr>
              <w:rPr>
                <w:rFonts w:ascii="Calibri" w:hAnsi="Calibri" w:cs="Calibri"/>
              </w:rPr>
            </w:pPr>
          </w:p>
          <w:p w14:paraId="2F2CFBFA" w14:textId="77777777" w:rsidR="00C418CF" w:rsidRPr="00AD1439" w:rsidRDefault="00C418CF" w:rsidP="00AD1439">
            <w:pPr>
              <w:rPr>
                <w:rFonts w:ascii="Calibri" w:hAnsi="Calibri" w:cs="Calibri"/>
              </w:rPr>
            </w:pPr>
          </w:p>
          <w:p w14:paraId="6BCB7983" w14:textId="77777777" w:rsidR="00C418CF" w:rsidRPr="00AD1439" w:rsidRDefault="00C418CF" w:rsidP="00AD1439">
            <w:pPr>
              <w:rPr>
                <w:rFonts w:ascii="Calibri" w:hAnsi="Calibri" w:cs="Calibri"/>
              </w:rPr>
            </w:pPr>
          </w:p>
          <w:p w14:paraId="780192AB" w14:textId="77777777" w:rsidR="00C418CF" w:rsidRDefault="00C418CF" w:rsidP="00AD1439">
            <w:pPr>
              <w:rPr>
                <w:rFonts w:ascii="Calibri" w:hAnsi="Calibri" w:cs="Calibri"/>
              </w:rPr>
            </w:pPr>
          </w:p>
          <w:p w14:paraId="1DA24F86" w14:textId="77777777" w:rsidR="00A41515" w:rsidRDefault="00A41515" w:rsidP="00AD1439">
            <w:pPr>
              <w:rPr>
                <w:rFonts w:ascii="Calibri" w:hAnsi="Calibri" w:cs="Calibri"/>
              </w:rPr>
            </w:pPr>
          </w:p>
          <w:p w14:paraId="192C58A8" w14:textId="77777777" w:rsidR="00A41515" w:rsidRDefault="00A41515" w:rsidP="00AD1439">
            <w:pPr>
              <w:rPr>
                <w:rFonts w:ascii="Calibri" w:hAnsi="Calibri" w:cs="Calibri"/>
              </w:rPr>
            </w:pPr>
          </w:p>
          <w:p w14:paraId="40F9F8BE" w14:textId="77777777" w:rsidR="00A41515" w:rsidRDefault="00A41515" w:rsidP="00AD1439">
            <w:pPr>
              <w:rPr>
                <w:rFonts w:ascii="Calibri" w:hAnsi="Calibri" w:cs="Calibri"/>
              </w:rPr>
            </w:pPr>
          </w:p>
          <w:p w14:paraId="33177933" w14:textId="77777777" w:rsidR="00A41515" w:rsidRDefault="00A41515" w:rsidP="00AD1439">
            <w:pPr>
              <w:rPr>
                <w:rFonts w:ascii="Calibri" w:hAnsi="Calibri" w:cs="Calibri"/>
              </w:rPr>
            </w:pPr>
          </w:p>
          <w:p w14:paraId="35096E90" w14:textId="77777777" w:rsidR="00A41515" w:rsidRDefault="00A41515" w:rsidP="00AD1439">
            <w:pPr>
              <w:rPr>
                <w:rFonts w:ascii="Calibri" w:hAnsi="Calibri" w:cs="Calibri"/>
              </w:rPr>
            </w:pPr>
          </w:p>
          <w:p w14:paraId="3E388CD8" w14:textId="77777777" w:rsidR="00A41515" w:rsidRDefault="00A41515" w:rsidP="00AD1439">
            <w:pPr>
              <w:rPr>
                <w:rFonts w:ascii="Calibri" w:hAnsi="Calibri" w:cs="Calibri"/>
              </w:rPr>
            </w:pPr>
          </w:p>
          <w:p w14:paraId="3B6D50D7" w14:textId="77777777" w:rsidR="00A41515" w:rsidRDefault="00A41515" w:rsidP="00AD1439">
            <w:pPr>
              <w:rPr>
                <w:rFonts w:ascii="Calibri" w:hAnsi="Calibri" w:cs="Calibri"/>
              </w:rPr>
            </w:pPr>
          </w:p>
          <w:p w14:paraId="3997FFF7" w14:textId="77777777" w:rsidR="00A41515" w:rsidRDefault="00A41515" w:rsidP="00AD1439">
            <w:pPr>
              <w:rPr>
                <w:rFonts w:ascii="Calibri" w:hAnsi="Calibri" w:cs="Calibri"/>
              </w:rPr>
            </w:pPr>
          </w:p>
          <w:p w14:paraId="10EAD245" w14:textId="77777777" w:rsidR="00A41515" w:rsidRDefault="00A41515" w:rsidP="00AD1439">
            <w:pPr>
              <w:rPr>
                <w:rFonts w:ascii="Calibri" w:hAnsi="Calibri" w:cs="Calibri"/>
              </w:rPr>
            </w:pPr>
          </w:p>
          <w:p w14:paraId="328A5CFA" w14:textId="77777777" w:rsidR="00A41515" w:rsidRDefault="00A41515" w:rsidP="00AD1439">
            <w:pPr>
              <w:rPr>
                <w:rFonts w:ascii="Calibri" w:hAnsi="Calibri" w:cs="Calibri"/>
              </w:rPr>
            </w:pPr>
          </w:p>
          <w:p w14:paraId="6D096EFF" w14:textId="77777777" w:rsidR="00A41515" w:rsidRDefault="00A41515" w:rsidP="00AD1439">
            <w:pPr>
              <w:rPr>
                <w:rFonts w:ascii="Calibri" w:hAnsi="Calibri" w:cs="Calibri"/>
              </w:rPr>
            </w:pPr>
          </w:p>
          <w:p w14:paraId="373601C3" w14:textId="77777777" w:rsidR="00A41515" w:rsidRDefault="00A41515" w:rsidP="00AD1439">
            <w:pPr>
              <w:rPr>
                <w:rFonts w:ascii="Calibri" w:hAnsi="Calibri" w:cs="Calibri"/>
              </w:rPr>
            </w:pPr>
          </w:p>
          <w:p w14:paraId="2B540505" w14:textId="77777777" w:rsidR="00A41515" w:rsidRDefault="00A41515" w:rsidP="00AD1439">
            <w:pPr>
              <w:rPr>
                <w:rFonts w:ascii="Calibri" w:hAnsi="Calibri" w:cs="Calibri"/>
              </w:rPr>
            </w:pPr>
          </w:p>
          <w:p w14:paraId="3876033C" w14:textId="77777777" w:rsidR="00A41515" w:rsidRDefault="00A41515" w:rsidP="00AD1439">
            <w:pPr>
              <w:rPr>
                <w:rFonts w:ascii="Calibri" w:hAnsi="Calibri" w:cs="Calibri"/>
              </w:rPr>
            </w:pPr>
          </w:p>
          <w:p w14:paraId="5FF7EABE" w14:textId="77777777" w:rsidR="00A41515" w:rsidRDefault="00A41515" w:rsidP="00AD1439">
            <w:pPr>
              <w:rPr>
                <w:rFonts w:ascii="Calibri" w:hAnsi="Calibri" w:cs="Calibri"/>
              </w:rPr>
            </w:pPr>
          </w:p>
          <w:p w14:paraId="13974A85" w14:textId="77777777" w:rsidR="00A41515" w:rsidRDefault="00A41515" w:rsidP="00AD1439">
            <w:pPr>
              <w:rPr>
                <w:rFonts w:ascii="Calibri" w:hAnsi="Calibri" w:cs="Calibri"/>
              </w:rPr>
            </w:pPr>
          </w:p>
          <w:p w14:paraId="182E6AB9" w14:textId="77777777" w:rsidR="00A41515" w:rsidRDefault="00A41515" w:rsidP="00AD1439">
            <w:pPr>
              <w:rPr>
                <w:rFonts w:ascii="Calibri" w:hAnsi="Calibri" w:cs="Calibri"/>
              </w:rPr>
            </w:pPr>
          </w:p>
          <w:p w14:paraId="4F2CE5C6" w14:textId="77777777" w:rsidR="00A41515" w:rsidRDefault="00A41515" w:rsidP="00AD1439">
            <w:pPr>
              <w:rPr>
                <w:rFonts w:ascii="Calibri" w:hAnsi="Calibri" w:cs="Calibri"/>
              </w:rPr>
            </w:pPr>
          </w:p>
          <w:p w14:paraId="7238A5EB" w14:textId="77777777" w:rsidR="00A41515" w:rsidRDefault="00A41515" w:rsidP="00AD1439">
            <w:pPr>
              <w:rPr>
                <w:rFonts w:ascii="Calibri" w:hAnsi="Calibri" w:cs="Calibri"/>
              </w:rPr>
            </w:pPr>
          </w:p>
          <w:p w14:paraId="3E384B4B" w14:textId="77777777" w:rsidR="00A41515" w:rsidRDefault="00A41515" w:rsidP="00AD1439">
            <w:pPr>
              <w:rPr>
                <w:rFonts w:ascii="Calibri" w:hAnsi="Calibri" w:cs="Calibri"/>
              </w:rPr>
            </w:pPr>
          </w:p>
          <w:p w14:paraId="61C73574" w14:textId="77777777" w:rsidR="00A41515" w:rsidRDefault="00A41515" w:rsidP="00AD1439">
            <w:pPr>
              <w:rPr>
                <w:rFonts w:ascii="Calibri" w:hAnsi="Calibri" w:cs="Calibri"/>
              </w:rPr>
            </w:pPr>
          </w:p>
          <w:p w14:paraId="5833CFEB" w14:textId="77777777" w:rsidR="00A41515" w:rsidRDefault="00A41515" w:rsidP="00AD1439">
            <w:pPr>
              <w:rPr>
                <w:rFonts w:ascii="Calibri" w:hAnsi="Calibri" w:cs="Calibri"/>
              </w:rPr>
            </w:pPr>
          </w:p>
          <w:p w14:paraId="116EC7D3" w14:textId="77777777" w:rsidR="00A41515" w:rsidRDefault="00A41515" w:rsidP="00AD1439">
            <w:pPr>
              <w:rPr>
                <w:rFonts w:ascii="Calibri" w:hAnsi="Calibri" w:cs="Calibri"/>
              </w:rPr>
            </w:pPr>
          </w:p>
          <w:p w14:paraId="0122C251" w14:textId="77777777" w:rsidR="00A41515" w:rsidRDefault="00A41515" w:rsidP="00AD1439">
            <w:pPr>
              <w:rPr>
                <w:rFonts w:ascii="Calibri" w:hAnsi="Calibri" w:cs="Calibri"/>
              </w:rPr>
            </w:pPr>
          </w:p>
          <w:p w14:paraId="70C22577" w14:textId="77777777" w:rsidR="00A41515" w:rsidRDefault="00A41515" w:rsidP="00AD1439">
            <w:pPr>
              <w:rPr>
                <w:rFonts w:ascii="Calibri" w:hAnsi="Calibri" w:cs="Calibri"/>
              </w:rPr>
            </w:pPr>
          </w:p>
          <w:p w14:paraId="7F51CD54" w14:textId="77777777" w:rsidR="00A41515" w:rsidRDefault="00A41515" w:rsidP="00AD1439">
            <w:pPr>
              <w:rPr>
                <w:rFonts w:ascii="Calibri" w:hAnsi="Calibri" w:cs="Calibri"/>
              </w:rPr>
            </w:pPr>
          </w:p>
          <w:p w14:paraId="0D900013" w14:textId="77777777" w:rsidR="00A41515" w:rsidRDefault="00A41515" w:rsidP="00AD1439">
            <w:pPr>
              <w:rPr>
                <w:rFonts w:ascii="Calibri" w:hAnsi="Calibri" w:cs="Calibri"/>
              </w:rPr>
            </w:pPr>
          </w:p>
          <w:p w14:paraId="3684CF2A" w14:textId="77777777" w:rsidR="00A41515" w:rsidRDefault="00A41515" w:rsidP="00AD1439">
            <w:pPr>
              <w:rPr>
                <w:rFonts w:ascii="Calibri" w:hAnsi="Calibri" w:cs="Calibri"/>
              </w:rPr>
            </w:pPr>
          </w:p>
          <w:p w14:paraId="12E1DCAC" w14:textId="77777777" w:rsidR="00A41515" w:rsidRDefault="00A41515" w:rsidP="00AD1439">
            <w:pPr>
              <w:rPr>
                <w:rFonts w:ascii="Calibri" w:hAnsi="Calibri" w:cs="Calibri"/>
              </w:rPr>
            </w:pPr>
          </w:p>
          <w:p w14:paraId="67F13CDC" w14:textId="77777777" w:rsidR="00A41515" w:rsidRDefault="00A41515" w:rsidP="00AD1439">
            <w:pPr>
              <w:rPr>
                <w:rFonts w:ascii="Calibri" w:hAnsi="Calibri" w:cs="Calibri"/>
              </w:rPr>
            </w:pPr>
          </w:p>
          <w:p w14:paraId="45FB604C" w14:textId="77777777" w:rsidR="00A41515" w:rsidRDefault="00A41515" w:rsidP="00AD1439">
            <w:pPr>
              <w:rPr>
                <w:rFonts w:ascii="Calibri" w:hAnsi="Calibri" w:cs="Calibri"/>
              </w:rPr>
            </w:pPr>
          </w:p>
          <w:p w14:paraId="423AC246" w14:textId="77777777" w:rsidR="00736A00" w:rsidRDefault="00736A00" w:rsidP="00AD1439">
            <w:pPr>
              <w:rPr>
                <w:rFonts w:ascii="Calibri" w:hAnsi="Calibri" w:cs="Calibri"/>
              </w:rPr>
            </w:pPr>
          </w:p>
          <w:p w14:paraId="08007F71" w14:textId="77777777" w:rsidR="00736A00" w:rsidRDefault="00736A00" w:rsidP="00AD1439">
            <w:pPr>
              <w:rPr>
                <w:rFonts w:ascii="Calibri" w:hAnsi="Calibri" w:cs="Calibri"/>
              </w:rPr>
            </w:pPr>
          </w:p>
          <w:p w14:paraId="4259BABE" w14:textId="77777777" w:rsidR="00736A00" w:rsidRDefault="00736A00" w:rsidP="00AD1439">
            <w:pPr>
              <w:rPr>
                <w:rFonts w:ascii="Calibri" w:hAnsi="Calibri" w:cs="Calibri"/>
              </w:rPr>
            </w:pPr>
          </w:p>
          <w:p w14:paraId="355BC3E7" w14:textId="77777777" w:rsidR="00736A00" w:rsidRPr="00AD1439" w:rsidRDefault="00736A00" w:rsidP="00AD1439">
            <w:pPr>
              <w:rPr>
                <w:rFonts w:ascii="Calibri" w:hAnsi="Calibri" w:cs="Calibri"/>
              </w:rPr>
            </w:pPr>
          </w:p>
          <w:p w14:paraId="02BC115A" w14:textId="77777777" w:rsidR="00C418CF" w:rsidRPr="00AD1439" w:rsidRDefault="00C418CF" w:rsidP="00AD1439">
            <w:pPr>
              <w:rPr>
                <w:rFonts w:ascii="Calibri" w:hAnsi="Calibri" w:cs="Calibri"/>
              </w:rPr>
            </w:pPr>
          </w:p>
          <w:p w14:paraId="03F26A5D" w14:textId="77777777" w:rsidR="00C418CF" w:rsidRPr="00AD1439" w:rsidRDefault="00C418CF" w:rsidP="00AD1439">
            <w:pPr>
              <w:rPr>
                <w:rFonts w:ascii="Calibri" w:hAnsi="Calibri" w:cs="Calibri"/>
              </w:rPr>
            </w:pPr>
          </w:p>
        </w:tc>
      </w:tr>
    </w:tbl>
    <w:p w14:paraId="5A76F481" w14:textId="569CBD05" w:rsidR="008A67D3" w:rsidRPr="00736A00" w:rsidRDefault="008A67D3" w:rsidP="005930E2">
      <w:pPr>
        <w:rPr>
          <w:rFonts w:ascii="Calibri" w:hAnsi="Calibri" w:cs="Calibri"/>
          <w:b/>
          <w:bCs/>
        </w:rPr>
      </w:pPr>
    </w:p>
    <w:p w14:paraId="06A9A943" w14:textId="77777777" w:rsidR="008A67D3" w:rsidRPr="00736A00" w:rsidRDefault="008A67D3" w:rsidP="008A67D3">
      <w:pPr>
        <w:rPr>
          <w:rFonts w:ascii="Calibri" w:hAnsi="Calibri" w:cs="Calibri"/>
        </w:rPr>
      </w:pPr>
    </w:p>
    <w:p w14:paraId="0E76C0B5" w14:textId="4F140A3D" w:rsidR="00C418CF" w:rsidRPr="00736A00" w:rsidRDefault="00C418CF" w:rsidP="00C418CF">
      <w:pPr>
        <w:rPr>
          <w:rFonts w:ascii="Calibri" w:hAnsi="Calibri" w:cs="Calibri"/>
        </w:rPr>
      </w:pPr>
      <w:r w:rsidRPr="00736A00">
        <w:rPr>
          <w:rFonts w:ascii="Calibri" w:hAnsi="Calibri" w:cs="Calibri"/>
        </w:rPr>
        <w:t>For the University of Southern Indiana</w:t>
      </w:r>
    </w:p>
    <w:p w14:paraId="7CCB8D4F" w14:textId="77777777" w:rsidR="00C418CF" w:rsidRPr="00736A00" w:rsidRDefault="00C418CF" w:rsidP="00C418CF">
      <w:pPr>
        <w:rPr>
          <w:rFonts w:ascii="Calibri" w:hAnsi="Calibri" w:cs="Calibri"/>
        </w:rPr>
      </w:pPr>
      <w:r w:rsidRPr="00736A00">
        <w:rPr>
          <w:rFonts w:ascii="Calibri" w:hAnsi="Calibri" w:cs="Calibri"/>
        </w:rPr>
        <w:tab/>
      </w:r>
      <w:r w:rsidRPr="00736A00">
        <w:rPr>
          <w:rFonts w:ascii="Calibri" w:hAnsi="Calibri" w:cs="Calibri"/>
        </w:rPr>
        <w:tab/>
      </w:r>
      <w:r w:rsidRPr="00736A00">
        <w:rPr>
          <w:rFonts w:ascii="Calibri" w:hAnsi="Calibri" w:cs="Calibri"/>
        </w:rPr>
        <w:tab/>
      </w:r>
      <w:r w:rsidRPr="00736A00">
        <w:rPr>
          <w:rFonts w:ascii="Calibri" w:hAnsi="Calibri" w:cs="Calibri"/>
        </w:rPr>
        <w:tab/>
      </w:r>
      <w:r w:rsidRPr="00736A00">
        <w:rPr>
          <w:rFonts w:ascii="Calibri" w:hAnsi="Calibri" w:cs="Calibri"/>
        </w:rPr>
        <w:tab/>
      </w:r>
      <w:r w:rsidRPr="00736A00">
        <w:rPr>
          <w:rFonts w:ascii="Calibri" w:hAnsi="Calibri" w:cs="Calibri"/>
        </w:rPr>
        <w:tab/>
      </w:r>
      <w:r w:rsidRPr="00736A00">
        <w:rPr>
          <w:rFonts w:ascii="Calibri" w:hAnsi="Calibri" w:cs="Calibri"/>
        </w:rPr>
        <w:tab/>
      </w:r>
    </w:p>
    <w:p w14:paraId="27F8FA53" w14:textId="0E3ABA4B" w:rsidR="00C418CF" w:rsidRPr="00736A00" w:rsidRDefault="00C418CF" w:rsidP="00C418CF">
      <w:pPr>
        <w:rPr>
          <w:rFonts w:ascii="Calibri" w:hAnsi="Calibri" w:cs="Calibri"/>
        </w:rPr>
      </w:pPr>
      <w:r w:rsidRPr="00736A00">
        <w:rPr>
          <w:rFonts w:ascii="Calibri" w:hAnsi="Calibri" w:cs="Calibri"/>
        </w:rPr>
        <w:tab/>
      </w:r>
      <w:r w:rsidRPr="00736A00">
        <w:rPr>
          <w:rFonts w:ascii="Calibri" w:hAnsi="Calibri" w:cs="Calibri"/>
        </w:rPr>
        <w:tab/>
        <w:t xml:space="preserve"> </w:t>
      </w:r>
    </w:p>
    <w:p w14:paraId="66D09996" w14:textId="15B8AD89" w:rsidR="008A67D3" w:rsidRPr="00736A00" w:rsidRDefault="00A41515" w:rsidP="008A67D3">
      <w:pPr>
        <w:rPr>
          <w:rFonts w:ascii="Calibri" w:hAnsi="Calibri" w:cs="Calibri"/>
        </w:rPr>
      </w:pPr>
      <w:commentRangeStart w:id="1"/>
      <w:r>
        <w:rPr>
          <w:rFonts w:ascii="Calibri" w:hAnsi="Calibri" w:cs="Calibri"/>
        </w:rPr>
        <w:t>Name, Title</w:t>
      </w:r>
      <w:r w:rsidR="00C418CF" w:rsidRPr="00736A00">
        <w:rPr>
          <w:rFonts w:ascii="Calibri" w:hAnsi="Calibri" w:cs="Calibri"/>
        </w:rPr>
        <w:br/>
      </w:r>
      <w:r w:rsidR="00736A00">
        <w:rPr>
          <w:rFonts w:ascii="Calibri" w:hAnsi="Calibri" w:cs="Calibri"/>
        </w:rPr>
        <w:t>CAP Faculty Liaison</w:t>
      </w:r>
      <w:commentRangeEnd w:id="1"/>
      <w:r w:rsidR="00C2150F" w:rsidRPr="00736A00">
        <w:rPr>
          <w:rStyle w:val="CommentReference"/>
          <w:rFonts w:ascii="Calibri" w:hAnsi="Calibri" w:cs="Calibri"/>
          <w:sz w:val="24"/>
          <w:szCs w:val="24"/>
        </w:rPr>
        <w:commentReference w:id="1"/>
      </w:r>
    </w:p>
    <w:sectPr w:rsidR="008A67D3" w:rsidRPr="00736A00" w:rsidSect="004575E9">
      <w:headerReference w:type="default" r:id="rId12"/>
      <w:footerReference w:type="default" r:id="rId13"/>
      <w:pgSz w:w="12240" w:h="15840"/>
      <w:pgMar w:top="1440" w:right="1800" w:bottom="1440" w:left="1800" w:header="450" w:footer="503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Dumond, Jaclyn D" w:date="2026-04-01T09:22:00Z" w:initials="JD">
    <w:p w14:paraId="7E9CF09B" w14:textId="77777777" w:rsidR="00317ADD" w:rsidRDefault="00317ADD" w:rsidP="00317ADD">
      <w:pPr>
        <w:pStyle w:val="CommentText"/>
      </w:pPr>
      <w:r>
        <w:rPr>
          <w:rStyle w:val="CommentReference"/>
        </w:rPr>
        <w:annotationRef/>
      </w:r>
      <w:r>
        <w:t>Insert your course information here and remove this comment.</w:t>
      </w:r>
    </w:p>
  </w:comment>
  <w:comment w:id="1" w:author="Drury, Dana E" w:date="2026-04-01T09:36:00Z" w:initials="DD">
    <w:p w14:paraId="7E097C59" w14:textId="77777777" w:rsidR="00C2150F" w:rsidRDefault="00C2150F" w:rsidP="00C2150F">
      <w:pPr>
        <w:pStyle w:val="CommentText"/>
      </w:pPr>
      <w:r>
        <w:rPr>
          <w:rStyle w:val="CommentReference"/>
        </w:rPr>
        <w:annotationRef/>
      </w:r>
      <w:r>
        <w:t>Insert your information here.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E9CF09B" w15:done="0"/>
  <w15:commentEx w15:paraId="7E097C5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5EB0D77" w16cex:dateUtc="2026-04-01T14:22:00Z"/>
  <w16cex:commentExtensible w16cex:durableId="16F40F54" w16cex:dateUtc="2026-04-01T14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E9CF09B" w16cid:durableId="45EB0D77"/>
  <w16cid:commentId w16cid:paraId="7E097C59" w16cid:durableId="16F40F5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3C57D" w14:textId="77777777" w:rsidR="00794883" w:rsidRDefault="00794883" w:rsidP="004575E9">
      <w:r>
        <w:separator/>
      </w:r>
    </w:p>
  </w:endnote>
  <w:endnote w:type="continuationSeparator" w:id="0">
    <w:p w14:paraId="7A15DDB7" w14:textId="77777777" w:rsidR="00794883" w:rsidRDefault="00794883" w:rsidP="00457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03298" w14:textId="07D48271" w:rsidR="00683B3A" w:rsidRPr="00A43A12" w:rsidRDefault="00D72560" w:rsidP="00683B3A">
    <w:pPr>
      <w:pStyle w:val="Footer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College Achievement Program (CAP)</w:t>
    </w:r>
    <w:r w:rsidR="00317ADD">
      <w:rPr>
        <w:rFonts w:ascii="Calibri" w:hAnsi="Calibri"/>
        <w:sz w:val="22"/>
        <w:szCs w:val="22"/>
      </w:rPr>
      <w:t xml:space="preserve"> – University of Southern Indiana</w:t>
    </w:r>
  </w:p>
  <w:p w14:paraId="7111D1B9" w14:textId="7A00170B" w:rsidR="005930E2" w:rsidRPr="00683B3A" w:rsidRDefault="00683B3A" w:rsidP="00683B3A">
    <w:pPr>
      <w:pStyle w:val="Footer"/>
      <w:jc w:val="center"/>
      <w:rPr>
        <w:sz w:val="18"/>
        <w:szCs w:val="18"/>
      </w:rPr>
    </w:pPr>
    <w:r w:rsidRPr="00A43A12">
      <w:rPr>
        <w:rFonts w:ascii="Calibri" w:hAnsi="Calibri"/>
        <w:sz w:val="18"/>
        <w:szCs w:val="18"/>
      </w:rPr>
      <w:t>8600 University Boulevard</w:t>
    </w:r>
    <w:r>
      <w:rPr>
        <w:sz w:val="18"/>
        <w:szCs w:val="18"/>
      </w:rPr>
      <w:t xml:space="preserve"> • </w:t>
    </w:r>
    <w:r w:rsidRPr="00A43A12">
      <w:rPr>
        <w:rFonts w:ascii="Calibri" w:hAnsi="Calibri"/>
        <w:sz w:val="18"/>
        <w:szCs w:val="18"/>
      </w:rPr>
      <w:t>Evansville, Indiana 4771</w:t>
    </w:r>
    <w:r>
      <w:rPr>
        <w:rFonts w:ascii="Calibri" w:hAnsi="Calibri"/>
        <w:sz w:val="18"/>
        <w:szCs w:val="18"/>
      </w:rPr>
      <w:t xml:space="preserve">2 • </w:t>
    </w:r>
    <w:r w:rsidRPr="00A43A12">
      <w:rPr>
        <w:rFonts w:ascii="Calibri" w:hAnsi="Calibri"/>
        <w:sz w:val="18"/>
        <w:szCs w:val="18"/>
      </w:rPr>
      <w:t>812-</w:t>
    </w:r>
    <w:r w:rsidR="00D72560">
      <w:rPr>
        <w:rFonts w:ascii="Calibri" w:hAnsi="Calibri"/>
        <w:sz w:val="18"/>
        <w:szCs w:val="18"/>
      </w:rPr>
      <w:t>228</w:t>
    </w:r>
    <w:r w:rsidRPr="00A43A12">
      <w:rPr>
        <w:rFonts w:ascii="Calibri" w:hAnsi="Calibri"/>
        <w:sz w:val="18"/>
        <w:szCs w:val="18"/>
      </w:rPr>
      <w:t>-</w:t>
    </w:r>
    <w:r w:rsidR="00D72560">
      <w:rPr>
        <w:rFonts w:ascii="Calibri" w:hAnsi="Calibri"/>
        <w:sz w:val="18"/>
        <w:szCs w:val="18"/>
      </w:rPr>
      <w:t>5022</w:t>
    </w:r>
    <w:r>
      <w:rPr>
        <w:sz w:val="18"/>
        <w:szCs w:val="18"/>
      </w:rPr>
      <w:t xml:space="preserve"> • </w:t>
    </w:r>
    <w:r w:rsidRPr="00A43A12">
      <w:rPr>
        <w:rFonts w:ascii="Calibri" w:hAnsi="Calibri"/>
        <w:sz w:val="18"/>
        <w:szCs w:val="18"/>
      </w:rPr>
      <w:t>USI.edu</w:t>
    </w:r>
    <w:r w:rsidR="00D72560">
      <w:rPr>
        <w:rFonts w:ascii="Calibri" w:hAnsi="Calibri"/>
        <w:sz w:val="18"/>
        <w:szCs w:val="18"/>
      </w:rPr>
      <w:t>/cap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F67EE" w14:textId="77777777" w:rsidR="00794883" w:rsidRDefault="00794883" w:rsidP="004575E9">
      <w:r>
        <w:separator/>
      </w:r>
    </w:p>
  </w:footnote>
  <w:footnote w:type="continuationSeparator" w:id="0">
    <w:p w14:paraId="26715E3D" w14:textId="77777777" w:rsidR="00794883" w:rsidRDefault="00794883" w:rsidP="00457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1D65F" w14:textId="77777777" w:rsidR="005930E2" w:rsidRDefault="00D866A3" w:rsidP="004575E9">
    <w:pPr>
      <w:pStyle w:val="Header"/>
      <w:ind w:left="-1260"/>
    </w:pPr>
    <w:r>
      <w:rPr>
        <w:noProof/>
      </w:rPr>
      <w:drawing>
        <wp:inline distT="0" distB="0" distL="0" distR="0" wp14:anchorId="132C3C59" wp14:editId="2313CDB8">
          <wp:extent cx="2741326" cy="932051"/>
          <wp:effectExtent l="0" t="0" r="1905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SIAcad-WdmkSt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8555" cy="9855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A9C8A9" w14:textId="77777777" w:rsidR="005930E2" w:rsidRPr="004575E9" w:rsidRDefault="005930E2" w:rsidP="004575E9">
    <w:pPr>
      <w:pStyle w:val="Header"/>
      <w:ind w:left="-12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A5429"/>
    <w:multiLevelType w:val="hybridMultilevel"/>
    <w:tmpl w:val="AA3C3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64498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umond, Jaclyn D">
    <w15:presenceInfo w15:providerId="AD" w15:userId="S::jddumond@usi.edu::edbc889e-1164-4f17-ba22-eb3a0d10d825"/>
  </w15:person>
  <w15:person w15:author="Drury, Dana E">
    <w15:presenceInfo w15:providerId="AD" w15:userId="S::dedrury@usi.edu::d252b2dd-f872-40aa-ad05-7e28560883a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501"/>
    <w:rsid w:val="00135401"/>
    <w:rsid w:val="002149B0"/>
    <w:rsid w:val="00247C0E"/>
    <w:rsid w:val="00317ADD"/>
    <w:rsid w:val="004040DA"/>
    <w:rsid w:val="004575E9"/>
    <w:rsid w:val="0047687E"/>
    <w:rsid w:val="00533000"/>
    <w:rsid w:val="00576501"/>
    <w:rsid w:val="005930E2"/>
    <w:rsid w:val="006006FF"/>
    <w:rsid w:val="00683B3A"/>
    <w:rsid w:val="0073353D"/>
    <w:rsid w:val="00736A00"/>
    <w:rsid w:val="00794883"/>
    <w:rsid w:val="00872BEE"/>
    <w:rsid w:val="008834DE"/>
    <w:rsid w:val="008A1A7D"/>
    <w:rsid w:val="008A67D3"/>
    <w:rsid w:val="00977413"/>
    <w:rsid w:val="00A41515"/>
    <w:rsid w:val="00A43A12"/>
    <w:rsid w:val="00A91B44"/>
    <w:rsid w:val="00AD1439"/>
    <w:rsid w:val="00C2150F"/>
    <w:rsid w:val="00C418CF"/>
    <w:rsid w:val="00D51E23"/>
    <w:rsid w:val="00D54EF5"/>
    <w:rsid w:val="00D72560"/>
    <w:rsid w:val="00D866A3"/>
    <w:rsid w:val="00E21E0B"/>
    <w:rsid w:val="00E9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61F68AD"/>
  <w14:defaultImageDpi w14:val="300"/>
  <w15:chartTrackingRefBased/>
  <w15:docId w15:val="{A0732FF9-E05F-4EC7-A4AB-E6BB61DA4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75E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5E9"/>
  </w:style>
  <w:style w:type="paragraph" w:styleId="Footer">
    <w:name w:val="footer"/>
    <w:basedOn w:val="Normal"/>
    <w:link w:val="FooterChar"/>
    <w:uiPriority w:val="99"/>
    <w:unhideWhenUsed/>
    <w:rsid w:val="004575E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5E9"/>
  </w:style>
  <w:style w:type="paragraph" w:styleId="BalloonText">
    <w:name w:val="Balloon Text"/>
    <w:basedOn w:val="Normal"/>
    <w:link w:val="BalloonTextChar"/>
    <w:uiPriority w:val="99"/>
    <w:semiHidden/>
    <w:unhideWhenUsed/>
    <w:rsid w:val="004575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575E9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D14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D1439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AD1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17A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7A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7AD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7A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7ADD"/>
    <w:rPr>
      <w:b/>
      <w:bCs/>
    </w:rPr>
  </w:style>
  <w:style w:type="paragraph" w:styleId="ListParagraph">
    <w:name w:val="List Paragraph"/>
    <w:basedOn w:val="Normal"/>
    <w:uiPriority w:val="34"/>
    <w:qFormat/>
    <w:rsid w:val="006006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si.edu/media/140jorgu/orientation_checklist_new_instructors_fillable_32025.pdf" TargetMode="Externa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drury\Downloads\usi-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usi-letterhead</Template>
  <TotalTime>51</TotalTime>
  <Pages>2</Pages>
  <Words>266</Words>
  <Characters>1508</Characters>
  <Application>Microsoft Office Word</Application>
  <DocSecurity>0</DocSecurity>
  <Lines>88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Southern Indiana</Company>
  <LinksUpToDate>false</LinksUpToDate>
  <CharactersWithSpaces>1759</CharactersWithSpaces>
  <SharedDoc>false</SharedDoc>
  <HLinks>
    <vt:vector size="6" baseType="variant">
      <vt:variant>
        <vt:i4>5963843</vt:i4>
      </vt:variant>
      <vt:variant>
        <vt:i4>2078</vt:i4>
      </vt:variant>
      <vt:variant>
        <vt:i4>1025</vt:i4>
      </vt:variant>
      <vt:variant>
        <vt:i4>1</vt:i4>
      </vt:variant>
      <vt:variant>
        <vt:lpwstr>USI-Logo_word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Drury, Dana E</dc:creator>
  <cp:keywords/>
  <dc:description/>
  <cp:lastModifiedBy>Drury, Dana E</cp:lastModifiedBy>
  <cp:revision>36</cp:revision>
  <cp:lastPrinted>2014-04-17T18:48:00Z</cp:lastPrinted>
  <dcterms:created xsi:type="dcterms:W3CDTF">2026-03-19T17:36:00Z</dcterms:created>
  <dcterms:modified xsi:type="dcterms:W3CDTF">2026-04-01T14:37:00Z</dcterms:modified>
</cp:coreProperties>
</file>